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A3" w:rsidRPr="00C71749" w:rsidRDefault="003D6C78" w:rsidP="00D25B07">
      <w:pPr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eastAsia="仿宋_GB2312" w:hint="eastAsia"/>
          <w:sz w:val="32"/>
        </w:rPr>
        <w:t xml:space="preserve">    </w:t>
      </w:r>
      <w:r w:rsidR="00CC5EA3" w:rsidRPr="00C71749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附件1</w:t>
      </w:r>
    </w:p>
    <w:p w:rsidR="00CC5EA3" w:rsidRPr="00C71749" w:rsidRDefault="00CC5EA3" w:rsidP="00C71749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C71749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2016年因公临时出国情况汇总表</w:t>
      </w:r>
    </w:p>
    <w:tbl>
      <w:tblPr>
        <w:tblW w:w="15460" w:type="dxa"/>
        <w:jc w:val="center"/>
        <w:tblInd w:w="93" w:type="dxa"/>
        <w:tblLook w:val="04A0"/>
      </w:tblPr>
      <w:tblGrid>
        <w:gridCol w:w="2240"/>
        <w:gridCol w:w="2020"/>
        <w:gridCol w:w="1400"/>
        <w:gridCol w:w="1400"/>
        <w:gridCol w:w="1400"/>
        <w:gridCol w:w="1400"/>
        <w:gridCol w:w="1400"/>
        <w:gridCol w:w="1400"/>
        <w:gridCol w:w="1400"/>
        <w:gridCol w:w="1400"/>
      </w:tblGrid>
      <w:tr w:rsidR="00C71749" w:rsidRPr="00C71749" w:rsidTr="00C71749">
        <w:trPr>
          <w:trHeight w:val="540"/>
          <w:jc w:val="center"/>
        </w:trPr>
        <w:tc>
          <w:tcPr>
            <w:tcW w:w="154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749" w:rsidRPr="00C71749" w:rsidRDefault="00C71749" w:rsidP="00C7174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填报单位（盖章）：                                                                  填报时间：    年   月   日</w:t>
            </w:r>
          </w:p>
        </w:tc>
      </w:tr>
      <w:tr w:rsidR="00C71749" w:rsidRPr="00C71749" w:rsidTr="00C71749">
        <w:trPr>
          <w:trHeight w:val="499"/>
          <w:jc w:val="center"/>
        </w:trPr>
        <w:tc>
          <w:tcPr>
            <w:tcW w:w="15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年初省委外事工作领导小组办公室批复控制指标数</w:t>
            </w: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，已执行</w:t>
            </w: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批次/</w:t>
            </w: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人次。</w:t>
            </w:r>
          </w:p>
        </w:tc>
      </w:tr>
      <w:tr w:rsidR="00C71749" w:rsidRPr="00C71749" w:rsidTr="00C71749">
        <w:trPr>
          <w:trHeight w:val="630"/>
          <w:jc w:val="center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因公临时出国自组团总批次/人次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因公临时出国参加双跨团总批次/人次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因公出国培训团总批次/人次</w:t>
            </w:r>
          </w:p>
        </w:tc>
      </w:tr>
      <w:tr w:rsidR="00C71749" w:rsidRPr="00C71749" w:rsidTr="00C71749">
        <w:trPr>
          <w:trHeight w:val="499"/>
          <w:jc w:val="center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71749" w:rsidRPr="00C71749" w:rsidTr="00C71749">
        <w:trPr>
          <w:trHeight w:val="70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党政干部因公临时出国总批次/人次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其他人员因公临时出国批次/人次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党政干部因公临时出国参加双跨团总批次/人次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其他人员因公临时出国参加双跨团总批次/人次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党政干部因公出国培训团总批次/人次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其他人员因公出国培训团总批次/人次</w:t>
            </w:r>
          </w:p>
        </w:tc>
      </w:tr>
      <w:tr w:rsidR="00654421" w:rsidRPr="00C71749" w:rsidTr="009E002F">
        <w:trPr>
          <w:trHeight w:val="499"/>
          <w:jc w:val="center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4D1A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4D1A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421" w:rsidRPr="00C71749" w:rsidTr="009E002F">
        <w:trPr>
          <w:trHeight w:val="990"/>
          <w:jc w:val="center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421" w:rsidRPr="00C71749" w:rsidRDefault="00654421" w:rsidP="00C7174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421" w:rsidRPr="00C71749" w:rsidRDefault="00654421" w:rsidP="00C7174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参加中央部门双跨团总批次/人次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参加省级自组双跨团总批次/人次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参加中央部门双跨团总批次/人次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参加省级自组双跨团总批次/人次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参加中央部门培训团总批次/人次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参加省级自组培训团批次/人次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参加中央部门培训团总批次/人次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参加省级自组培训团总批次/人次</w:t>
            </w:r>
          </w:p>
        </w:tc>
      </w:tr>
      <w:tr w:rsidR="00654421" w:rsidRPr="00C71749" w:rsidTr="009E002F">
        <w:trPr>
          <w:trHeight w:val="499"/>
          <w:jc w:val="center"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71749" w:rsidRPr="00C71749" w:rsidTr="00C71749">
        <w:trPr>
          <w:trHeight w:val="108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副厅级实职及以上领导出访计划批复数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副厅级实职及以上领导出访计划已执行数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厅局级干部出访提交出访报告数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49" w:rsidRPr="00C71749" w:rsidRDefault="00C71749" w:rsidP="00C717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未归还护照本数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C5EA3" w:rsidRPr="00C71749" w:rsidRDefault="00CC5EA3" w:rsidP="00C71749">
      <w:pPr>
        <w:widowControl/>
        <w:tabs>
          <w:tab w:val="left" w:pos="2333"/>
          <w:tab w:val="left" w:pos="4353"/>
          <w:tab w:val="left" w:pos="5753"/>
          <w:tab w:val="left" w:pos="7153"/>
          <w:tab w:val="left" w:pos="8553"/>
          <w:tab w:val="left" w:pos="9953"/>
          <w:tab w:val="left" w:pos="11353"/>
          <w:tab w:val="left" w:pos="12753"/>
          <w:tab w:val="left" w:pos="14153"/>
        </w:tabs>
        <w:ind w:left="93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 w:rsidRPr="00C71749">
        <w:rPr>
          <w:rFonts w:ascii="仿宋_GB2312" w:eastAsia="仿宋_GB2312" w:hAnsi="宋体" w:cs="宋体"/>
          <w:color w:val="000000"/>
          <w:kern w:val="0"/>
          <w:sz w:val="28"/>
          <w:szCs w:val="28"/>
        </w:rPr>
        <w:tab/>
      </w:r>
      <w:r w:rsidRPr="00C71749">
        <w:rPr>
          <w:rFonts w:ascii="宋体" w:hAnsi="宋体" w:cs="宋体"/>
          <w:color w:val="000000"/>
          <w:kern w:val="0"/>
          <w:sz w:val="22"/>
          <w:szCs w:val="22"/>
        </w:rPr>
        <w:tab/>
      </w:r>
      <w:r w:rsidRPr="00C71749">
        <w:rPr>
          <w:rFonts w:ascii="宋体" w:hAnsi="宋体" w:cs="宋体"/>
          <w:color w:val="000000"/>
          <w:kern w:val="0"/>
          <w:sz w:val="22"/>
          <w:szCs w:val="22"/>
        </w:rPr>
        <w:tab/>
      </w:r>
      <w:r w:rsidRPr="00C71749">
        <w:rPr>
          <w:rFonts w:ascii="宋体" w:hAnsi="宋体" w:cs="宋体"/>
          <w:color w:val="000000"/>
          <w:kern w:val="0"/>
          <w:sz w:val="22"/>
          <w:szCs w:val="22"/>
        </w:rPr>
        <w:tab/>
      </w:r>
      <w:r w:rsidRPr="00C71749">
        <w:rPr>
          <w:rFonts w:ascii="宋体" w:hAnsi="宋体" w:cs="宋体"/>
          <w:color w:val="000000"/>
          <w:kern w:val="0"/>
          <w:sz w:val="22"/>
          <w:szCs w:val="22"/>
        </w:rPr>
        <w:tab/>
      </w:r>
      <w:r w:rsidRPr="00C71749">
        <w:rPr>
          <w:rFonts w:ascii="宋体" w:hAnsi="宋体" w:cs="宋体"/>
          <w:color w:val="000000"/>
          <w:kern w:val="0"/>
          <w:sz w:val="22"/>
          <w:szCs w:val="22"/>
        </w:rPr>
        <w:tab/>
      </w:r>
      <w:r w:rsidRPr="00C71749">
        <w:rPr>
          <w:rFonts w:ascii="宋体" w:hAnsi="宋体" w:cs="宋体"/>
          <w:color w:val="000000"/>
          <w:kern w:val="0"/>
          <w:sz w:val="22"/>
          <w:szCs w:val="22"/>
        </w:rPr>
        <w:tab/>
      </w:r>
      <w:r w:rsidRPr="00C71749">
        <w:rPr>
          <w:rFonts w:ascii="宋体" w:hAnsi="宋体" w:cs="宋体"/>
          <w:color w:val="000000"/>
          <w:kern w:val="0"/>
          <w:sz w:val="22"/>
          <w:szCs w:val="22"/>
        </w:rPr>
        <w:tab/>
      </w:r>
      <w:r w:rsidRPr="00C71749">
        <w:rPr>
          <w:rFonts w:ascii="宋体" w:hAnsi="宋体" w:cs="宋体"/>
          <w:color w:val="000000"/>
          <w:kern w:val="0"/>
          <w:sz w:val="22"/>
          <w:szCs w:val="22"/>
        </w:rPr>
        <w:tab/>
      </w:r>
    </w:p>
    <w:p w:rsidR="00CC5EA3" w:rsidRPr="00C71749" w:rsidRDefault="00CC5EA3" w:rsidP="00C71749">
      <w:pPr>
        <w:widowControl/>
        <w:tabs>
          <w:tab w:val="left" w:pos="12753"/>
          <w:tab w:val="left" w:pos="14153"/>
        </w:tabs>
        <w:ind w:left="93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 w:rsidRPr="00C71749">
        <w:rPr>
          <w:rFonts w:ascii="仿宋_GB2312" w:eastAsia="仿宋_GB2312" w:hAnsi="宋体" w:cs="宋体" w:hint="eastAsia"/>
          <w:color w:val="000000"/>
          <w:kern w:val="0"/>
          <w:sz w:val="24"/>
        </w:rPr>
        <w:t>注：1.党政干部指国家公务员和参公事业单位人员；</w:t>
      </w:r>
      <w:r w:rsidRPr="00C71749">
        <w:rPr>
          <w:rFonts w:ascii="仿宋_GB2312" w:eastAsia="仿宋_GB2312" w:hAnsi="宋体" w:cs="宋体"/>
          <w:color w:val="000000"/>
          <w:kern w:val="0"/>
          <w:sz w:val="24"/>
        </w:rPr>
        <w:tab/>
      </w:r>
      <w:r w:rsidRPr="00C71749">
        <w:rPr>
          <w:rFonts w:ascii="宋体" w:hAnsi="宋体" w:cs="宋体"/>
          <w:color w:val="000000"/>
          <w:kern w:val="0"/>
          <w:sz w:val="22"/>
          <w:szCs w:val="22"/>
        </w:rPr>
        <w:tab/>
      </w:r>
    </w:p>
    <w:p w:rsidR="00CC5EA3" w:rsidRPr="00C71749" w:rsidRDefault="00CC5EA3" w:rsidP="00C71749">
      <w:pPr>
        <w:widowControl/>
        <w:tabs>
          <w:tab w:val="left" w:pos="12753"/>
          <w:tab w:val="left" w:pos="14153"/>
        </w:tabs>
        <w:ind w:left="93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 w:rsidRPr="00C71749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2.双跨团指组织本地区本部门人事隶属关系以外人员参加的团组；</w:t>
      </w:r>
      <w:r w:rsidRPr="00C71749">
        <w:rPr>
          <w:rFonts w:ascii="仿宋_GB2312" w:eastAsia="仿宋_GB2312" w:hAnsi="宋体" w:cs="宋体"/>
          <w:color w:val="000000"/>
          <w:kern w:val="0"/>
          <w:sz w:val="24"/>
        </w:rPr>
        <w:tab/>
      </w:r>
      <w:r w:rsidRPr="00C71749">
        <w:rPr>
          <w:rFonts w:ascii="宋体" w:hAnsi="宋体" w:cs="宋体"/>
          <w:color w:val="000000"/>
          <w:kern w:val="0"/>
          <w:sz w:val="22"/>
          <w:szCs w:val="22"/>
        </w:rPr>
        <w:tab/>
      </w:r>
    </w:p>
    <w:p w:rsidR="00CC5EA3" w:rsidRPr="00C71749" w:rsidRDefault="00CC5EA3" w:rsidP="00C71749">
      <w:pPr>
        <w:widowControl/>
        <w:tabs>
          <w:tab w:val="left" w:pos="12753"/>
          <w:tab w:val="left" w:pos="14153"/>
        </w:tabs>
        <w:ind w:left="93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 w:rsidRPr="00C71749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3.参加培训团组和双跨团组不交叉不重复统计。</w:t>
      </w:r>
      <w:r w:rsidRPr="00C71749">
        <w:rPr>
          <w:rFonts w:ascii="仿宋_GB2312" w:eastAsia="仿宋_GB2312" w:hAnsi="宋体" w:cs="宋体"/>
          <w:color w:val="000000"/>
          <w:kern w:val="0"/>
          <w:sz w:val="24"/>
        </w:rPr>
        <w:tab/>
      </w:r>
      <w:r w:rsidRPr="00C71749">
        <w:rPr>
          <w:rFonts w:ascii="宋体" w:hAnsi="宋体" w:cs="宋体"/>
          <w:color w:val="000000"/>
          <w:kern w:val="0"/>
          <w:sz w:val="22"/>
          <w:szCs w:val="22"/>
        </w:rPr>
        <w:tab/>
      </w:r>
    </w:p>
    <w:p w:rsidR="00CC5EA3" w:rsidRPr="00C71749" w:rsidRDefault="00CC5EA3" w:rsidP="00010DED">
      <w:pPr>
        <w:widowControl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C71749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2</w:t>
      </w:r>
    </w:p>
    <w:p w:rsidR="00CC5EA3" w:rsidRPr="00C71749" w:rsidRDefault="00CC5EA3" w:rsidP="00C71749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C71749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2016年因公赴港澳情况汇总表</w:t>
      </w:r>
    </w:p>
    <w:tbl>
      <w:tblPr>
        <w:tblW w:w="15241" w:type="dxa"/>
        <w:jc w:val="center"/>
        <w:tblInd w:w="312" w:type="dxa"/>
        <w:tblLook w:val="04A0"/>
      </w:tblPr>
      <w:tblGrid>
        <w:gridCol w:w="2021"/>
        <w:gridCol w:w="2020"/>
        <w:gridCol w:w="1400"/>
        <w:gridCol w:w="1400"/>
        <w:gridCol w:w="1400"/>
        <w:gridCol w:w="1400"/>
        <w:gridCol w:w="1400"/>
        <w:gridCol w:w="1400"/>
        <w:gridCol w:w="1400"/>
        <w:gridCol w:w="1400"/>
      </w:tblGrid>
      <w:tr w:rsidR="00C71749" w:rsidRPr="00C71749" w:rsidTr="00CC5EA3">
        <w:trPr>
          <w:trHeight w:val="540"/>
          <w:jc w:val="center"/>
        </w:trPr>
        <w:tc>
          <w:tcPr>
            <w:tcW w:w="152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749" w:rsidRPr="00C71749" w:rsidRDefault="00C71749" w:rsidP="00C7174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填报单位（盖章）：                                                                  填报时间：    年   月   日</w:t>
            </w:r>
          </w:p>
        </w:tc>
      </w:tr>
      <w:tr w:rsidR="00C71749" w:rsidRPr="00C71749" w:rsidTr="00CC5EA3">
        <w:trPr>
          <w:trHeight w:val="630"/>
          <w:jc w:val="center"/>
        </w:trPr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因公赴港澳自组团总批次/人次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因公赴港澳参加双跨团总批次/人次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因公赴港澳培训团总批次/人次</w:t>
            </w:r>
          </w:p>
        </w:tc>
      </w:tr>
      <w:tr w:rsidR="00C71749" w:rsidRPr="00C71749" w:rsidTr="00CC5EA3">
        <w:trPr>
          <w:trHeight w:val="499"/>
          <w:jc w:val="center"/>
        </w:trPr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71749" w:rsidRPr="00C71749" w:rsidTr="00CC5EA3">
        <w:trPr>
          <w:trHeight w:val="705"/>
          <w:jc w:val="center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党政干部因公赴港澳总批次/人次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其他人员因公赴港澳批次/人次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党政干部因公赴港澳参加双跨团总批次/人次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其他人员因公赴港澳参加双跨团总批次/人次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党政干部因公赴港澳培训团总批次/人次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其他人员因公赴港澳培训团总批次/人次</w:t>
            </w:r>
          </w:p>
        </w:tc>
      </w:tr>
      <w:tr w:rsidR="00654421" w:rsidRPr="00C71749" w:rsidTr="00CC5EA3">
        <w:trPr>
          <w:trHeight w:val="499"/>
          <w:jc w:val="center"/>
        </w:trPr>
        <w:tc>
          <w:tcPr>
            <w:tcW w:w="2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654421" w:rsidRPr="00C71749" w:rsidRDefault="00654421" w:rsidP="00C7174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654421" w:rsidRPr="00C71749" w:rsidRDefault="00654421" w:rsidP="00C7174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421" w:rsidRPr="00C71749" w:rsidTr="00CC5EA3">
        <w:trPr>
          <w:trHeight w:val="990"/>
          <w:jc w:val="center"/>
        </w:trPr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421" w:rsidRPr="00C71749" w:rsidRDefault="00654421" w:rsidP="00C7174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421" w:rsidRPr="00C71749" w:rsidRDefault="00654421" w:rsidP="00C7174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参加中央部门双跨团总批次/人次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参加省级自组双跨团总批次/人次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参加中央部门双跨团总批次/人次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参加省级自组双跨团总批次/人次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参加中央部门培训团总批次/人次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参加省级自组培训团批次/人次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参加中央部门培训团总批次/人次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参加省级自组培训团总批次/人次</w:t>
            </w:r>
          </w:p>
        </w:tc>
      </w:tr>
      <w:tr w:rsidR="00654421" w:rsidRPr="00C71749" w:rsidTr="00CC5EA3">
        <w:trPr>
          <w:trHeight w:val="499"/>
          <w:jc w:val="center"/>
        </w:trPr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1" w:rsidRPr="00C71749" w:rsidRDefault="00654421" w:rsidP="00C717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71749" w:rsidRPr="00C71749" w:rsidTr="00CC5EA3">
        <w:trPr>
          <w:trHeight w:val="1080"/>
          <w:jc w:val="center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副厅级实职及以上领导出访计划批复数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副厅级实职及以上领导出访计划已执行数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厅局级干部出访提交出访报告数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49" w:rsidRPr="00C71749" w:rsidRDefault="00C71749" w:rsidP="00C717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未归还护照本数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49" w:rsidRPr="00C71749" w:rsidRDefault="00C71749" w:rsidP="00C717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17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71749" w:rsidRPr="00C71749" w:rsidTr="00CC5EA3">
        <w:trPr>
          <w:trHeight w:val="375"/>
          <w:jc w:val="center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749" w:rsidRPr="00C71749" w:rsidRDefault="00C71749" w:rsidP="00C7174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749" w:rsidRPr="00C71749" w:rsidRDefault="00C71749" w:rsidP="00C717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749" w:rsidRPr="00C71749" w:rsidRDefault="00C71749" w:rsidP="00C717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749" w:rsidRPr="00C71749" w:rsidRDefault="00C71749" w:rsidP="00C717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749" w:rsidRPr="00C71749" w:rsidRDefault="00C71749" w:rsidP="00C717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749" w:rsidRPr="00C71749" w:rsidRDefault="00C71749" w:rsidP="00C717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749" w:rsidRPr="00C71749" w:rsidRDefault="00C71749" w:rsidP="00C717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749" w:rsidRPr="00C71749" w:rsidRDefault="00C71749" w:rsidP="00C717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749" w:rsidRPr="00C71749" w:rsidRDefault="00C71749" w:rsidP="00C717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749" w:rsidRPr="00C71749" w:rsidRDefault="00C71749" w:rsidP="00C717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71749" w:rsidRPr="00C71749" w:rsidTr="00CC5EA3">
        <w:trPr>
          <w:trHeight w:val="285"/>
          <w:jc w:val="center"/>
        </w:trPr>
        <w:tc>
          <w:tcPr>
            <w:tcW w:w="124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749" w:rsidRPr="00C71749" w:rsidRDefault="00C71749" w:rsidP="00C7174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注：1.党政干部指国家公务员和参公事业单位人员；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749" w:rsidRPr="00C71749" w:rsidRDefault="00C71749" w:rsidP="00C717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749" w:rsidRPr="00C71749" w:rsidRDefault="00C71749" w:rsidP="00C717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71749" w:rsidRPr="00C71749" w:rsidTr="00CC5EA3">
        <w:trPr>
          <w:trHeight w:val="285"/>
          <w:jc w:val="center"/>
        </w:trPr>
        <w:tc>
          <w:tcPr>
            <w:tcW w:w="124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749" w:rsidRPr="00C71749" w:rsidRDefault="00C71749" w:rsidP="00C7174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2.双跨团指组织本地区本部门人事隶属关系以外人员参加的团组；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749" w:rsidRPr="00C71749" w:rsidRDefault="00C71749" w:rsidP="00C717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749" w:rsidRPr="00C71749" w:rsidRDefault="00C71749" w:rsidP="00C717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71749" w:rsidRPr="00C71749" w:rsidTr="00CC5EA3">
        <w:trPr>
          <w:trHeight w:val="285"/>
          <w:jc w:val="center"/>
        </w:trPr>
        <w:tc>
          <w:tcPr>
            <w:tcW w:w="124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749" w:rsidRPr="00C71749" w:rsidRDefault="00C71749" w:rsidP="00C7174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17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3.参加培训团组和双跨团组不交叉不重复统计。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749" w:rsidRPr="00C71749" w:rsidRDefault="00C71749" w:rsidP="00C717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749" w:rsidRPr="00C71749" w:rsidRDefault="00C71749" w:rsidP="00C717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CC5EA3" w:rsidRPr="000045DD" w:rsidRDefault="00CC5EA3" w:rsidP="000045DD">
      <w:pPr>
        <w:widowControl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bookmarkStart w:id="0" w:name="RANGE!A1"/>
      <w:r w:rsidRPr="000045DD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附件3</w:t>
      </w:r>
      <w:bookmarkEnd w:id="0"/>
    </w:p>
    <w:p w:rsidR="00CC5EA3" w:rsidRPr="000045DD" w:rsidRDefault="00CC5EA3" w:rsidP="000045DD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0045DD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2017年涉及省级领导因公临时出国自组团及参加双跨团组计划表</w:t>
      </w:r>
    </w:p>
    <w:p w:rsidR="00CC5EA3" w:rsidRPr="000045DD" w:rsidRDefault="00CC5EA3" w:rsidP="000045DD">
      <w:pPr>
        <w:widowControl/>
        <w:ind w:left="93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0045DD">
        <w:rPr>
          <w:rFonts w:ascii="仿宋_GB2312" w:eastAsia="仿宋_GB2312" w:hAnsi="宋体" w:cs="宋体" w:hint="eastAsia"/>
          <w:color w:val="000000"/>
          <w:kern w:val="0"/>
          <w:sz w:val="24"/>
        </w:rPr>
        <w:t>填报单位（盖章）：                                                                填报时间：    年   月   日</w:t>
      </w:r>
    </w:p>
    <w:tbl>
      <w:tblPr>
        <w:tblW w:w="14790" w:type="dxa"/>
        <w:jc w:val="center"/>
        <w:tblInd w:w="93" w:type="dxa"/>
        <w:tblLook w:val="04A0"/>
      </w:tblPr>
      <w:tblGrid>
        <w:gridCol w:w="874"/>
        <w:gridCol w:w="2517"/>
        <w:gridCol w:w="1768"/>
        <w:gridCol w:w="2434"/>
        <w:gridCol w:w="3120"/>
        <w:gridCol w:w="1997"/>
        <w:gridCol w:w="2080"/>
      </w:tblGrid>
      <w:tr w:rsidR="000045DD" w:rsidRPr="000045DD" w:rsidTr="00E46223">
        <w:trPr>
          <w:trHeight w:val="88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D" w:rsidRPr="009D3E65" w:rsidRDefault="000045DD" w:rsidP="000045D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9D3E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D" w:rsidRPr="009D3E65" w:rsidRDefault="000045DD" w:rsidP="000045D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9D3E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拟带队团长</w:t>
            </w:r>
            <w:r w:rsidRPr="009D3E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br/>
              <w:t>姓名、职务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D" w:rsidRPr="009D3E65" w:rsidRDefault="000045DD" w:rsidP="000045D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9D3E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出访时间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D" w:rsidRPr="009D3E65" w:rsidRDefault="000045DD" w:rsidP="009A034F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9D3E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出访国家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D" w:rsidRPr="009D3E65" w:rsidRDefault="000045DD" w:rsidP="000045D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9D3E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出访任务简述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D" w:rsidRPr="009D3E65" w:rsidRDefault="000045DD" w:rsidP="000045D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9D3E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牵头部门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D" w:rsidRPr="009D3E65" w:rsidRDefault="000045DD" w:rsidP="000045D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9D3E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配合部门</w:t>
            </w:r>
          </w:p>
        </w:tc>
      </w:tr>
      <w:tr w:rsidR="000045DD" w:rsidRPr="000045DD" w:rsidTr="00E46223">
        <w:trPr>
          <w:trHeight w:val="88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D" w:rsidRPr="000045DD" w:rsidRDefault="000045DD" w:rsidP="000045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D" w:rsidRPr="000045DD" w:rsidRDefault="000045DD" w:rsidP="000045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D" w:rsidRPr="000045DD" w:rsidRDefault="000045DD" w:rsidP="000045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D" w:rsidRPr="000045DD" w:rsidRDefault="000045DD" w:rsidP="000045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D" w:rsidRPr="000045DD" w:rsidRDefault="000045DD" w:rsidP="000045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D" w:rsidRPr="000045DD" w:rsidRDefault="000045DD" w:rsidP="000045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D" w:rsidRPr="000045DD" w:rsidRDefault="000045DD" w:rsidP="000045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045DD" w:rsidRPr="000045DD" w:rsidTr="00E46223">
        <w:trPr>
          <w:trHeight w:val="88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D" w:rsidRPr="000045DD" w:rsidRDefault="000045DD" w:rsidP="000045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D" w:rsidRPr="000045DD" w:rsidRDefault="000045DD" w:rsidP="000045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D" w:rsidRPr="000045DD" w:rsidRDefault="000045DD" w:rsidP="000045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D" w:rsidRPr="000045DD" w:rsidRDefault="000045DD" w:rsidP="000045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D" w:rsidRPr="000045DD" w:rsidRDefault="000045DD" w:rsidP="000045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D" w:rsidRPr="000045DD" w:rsidRDefault="000045DD" w:rsidP="000045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D" w:rsidRPr="000045DD" w:rsidRDefault="000045DD" w:rsidP="000045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045DD" w:rsidRPr="000045DD" w:rsidTr="00E46223">
        <w:trPr>
          <w:trHeight w:val="88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D" w:rsidRPr="000045DD" w:rsidRDefault="000045DD" w:rsidP="000045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D" w:rsidRPr="000045DD" w:rsidRDefault="000045DD" w:rsidP="000045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D" w:rsidRPr="000045DD" w:rsidRDefault="000045DD" w:rsidP="000045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D" w:rsidRPr="000045DD" w:rsidRDefault="000045DD" w:rsidP="000045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D" w:rsidRPr="000045DD" w:rsidRDefault="000045DD" w:rsidP="000045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D" w:rsidRPr="000045DD" w:rsidRDefault="000045DD" w:rsidP="000045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DD" w:rsidRPr="000045DD" w:rsidRDefault="000045DD" w:rsidP="000045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045DD" w:rsidRPr="000045DD" w:rsidTr="00E46223">
        <w:trPr>
          <w:trHeight w:val="702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DD" w:rsidRPr="000045DD" w:rsidRDefault="000045DD" w:rsidP="000045D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DD" w:rsidRPr="000045DD" w:rsidRDefault="000045DD" w:rsidP="000045D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DD" w:rsidRPr="000045DD" w:rsidRDefault="000045DD" w:rsidP="000045D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DD" w:rsidRPr="000045DD" w:rsidRDefault="000045DD" w:rsidP="000045D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DD" w:rsidRPr="000045DD" w:rsidRDefault="000045DD" w:rsidP="000045D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DD" w:rsidRPr="000045DD" w:rsidRDefault="000045DD" w:rsidP="000045D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DD" w:rsidRPr="000045DD" w:rsidRDefault="000045DD" w:rsidP="000045D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045DD" w:rsidRPr="000045DD" w:rsidTr="00E46223">
        <w:trPr>
          <w:trHeight w:val="702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DD" w:rsidRPr="000045DD" w:rsidRDefault="000045DD" w:rsidP="000045D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DD" w:rsidRPr="000045DD" w:rsidRDefault="000045DD" w:rsidP="000045D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DD" w:rsidRPr="000045DD" w:rsidRDefault="000045DD" w:rsidP="000045D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DD" w:rsidRPr="000045DD" w:rsidRDefault="000045DD" w:rsidP="000045D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DD" w:rsidRPr="000045DD" w:rsidRDefault="000045DD" w:rsidP="000045D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DD" w:rsidRPr="000045DD" w:rsidRDefault="000045DD" w:rsidP="000045D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DD" w:rsidRPr="000045DD" w:rsidRDefault="000045DD" w:rsidP="000045D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045DD" w:rsidRPr="000045DD" w:rsidTr="00E46223">
        <w:trPr>
          <w:trHeight w:val="702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DD" w:rsidRPr="000045DD" w:rsidRDefault="000045DD" w:rsidP="000045D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DD" w:rsidRPr="000045DD" w:rsidRDefault="000045DD" w:rsidP="000045D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DD" w:rsidRPr="000045DD" w:rsidRDefault="000045DD" w:rsidP="000045D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DD" w:rsidRPr="000045DD" w:rsidRDefault="000045DD" w:rsidP="000045D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DD" w:rsidRPr="000045DD" w:rsidRDefault="000045DD" w:rsidP="000045D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DD" w:rsidRPr="000045DD" w:rsidRDefault="000045DD" w:rsidP="000045D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DD" w:rsidRPr="000045DD" w:rsidRDefault="000045DD" w:rsidP="000045D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045DD" w:rsidRPr="000045DD" w:rsidTr="00E46223">
        <w:trPr>
          <w:trHeight w:val="702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DD" w:rsidRPr="000045DD" w:rsidRDefault="000045DD" w:rsidP="000045D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DD" w:rsidRPr="000045DD" w:rsidRDefault="000045DD" w:rsidP="000045D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DD" w:rsidRPr="000045DD" w:rsidRDefault="000045DD" w:rsidP="000045D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DD" w:rsidRPr="000045DD" w:rsidRDefault="000045DD" w:rsidP="000045D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DD" w:rsidRPr="000045DD" w:rsidRDefault="000045DD" w:rsidP="000045D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DD" w:rsidRPr="000045DD" w:rsidRDefault="000045DD" w:rsidP="000045D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DD" w:rsidRPr="000045DD" w:rsidRDefault="000045DD" w:rsidP="000045D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045DD" w:rsidRPr="000045DD" w:rsidTr="00E46223">
        <w:trPr>
          <w:trHeight w:val="285"/>
          <w:jc w:val="center"/>
        </w:trPr>
        <w:tc>
          <w:tcPr>
            <w:tcW w:w="14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5DD" w:rsidRPr="000045DD" w:rsidRDefault="000045DD" w:rsidP="000045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045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填报人：                           联系电话：                   主管领导：</w:t>
            </w:r>
          </w:p>
        </w:tc>
      </w:tr>
    </w:tbl>
    <w:p w:rsidR="00CC5EA3" w:rsidRPr="00E46223" w:rsidRDefault="00CC5EA3" w:rsidP="007F43F3">
      <w:pPr>
        <w:widowControl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E46223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4</w:t>
      </w:r>
    </w:p>
    <w:p w:rsidR="00CC5EA3" w:rsidRPr="00E46223" w:rsidRDefault="00CC5EA3" w:rsidP="00E46223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E4622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2017年涉及省级领导因公赴港澳自组团及参加双跨团组计划表</w:t>
      </w:r>
    </w:p>
    <w:tbl>
      <w:tblPr>
        <w:tblW w:w="14790" w:type="dxa"/>
        <w:jc w:val="center"/>
        <w:tblInd w:w="93" w:type="dxa"/>
        <w:tblLook w:val="04A0"/>
      </w:tblPr>
      <w:tblGrid>
        <w:gridCol w:w="869"/>
        <w:gridCol w:w="2500"/>
        <w:gridCol w:w="2499"/>
        <w:gridCol w:w="2024"/>
        <w:gridCol w:w="3098"/>
        <w:gridCol w:w="1900"/>
        <w:gridCol w:w="1900"/>
      </w:tblGrid>
      <w:tr w:rsidR="00E46223" w:rsidRPr="00E46223" w:rsidTr="00E46223">
        <w:trPr>
          <w:trHeight w:val="270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23" w:rsidRPr="00E46223" w:rsidRDefault="00E46223" w:rsidP="00E46223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23" w:rsidRPr="00E46223" w:rsidRDefault="00E46223" w:rsidP="00E462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23" w:rsidRPr="00E46223" w:rsidRDefault="00E46223" w:rsidP="00E462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23" w:rsidRPr="00E46223" w:rsidRDefault="00E46223" w:rsidP="00E462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23" w:rsidRPr="00E46223" w:rsidRDefault="00E46223" w:rsidP="00E462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23" w:rsidRPr="00E46223" w:rsidRDefault="00E46223" w:rsidP="00E462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23" w:rsidRPr="00E46223" w:rsidRDefault="00E46223" w:rsidP="00E462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6223" w:rsidRPr="00E46223" w:rsidTr="00E46223">
        <w:trPr>
          <w:trHeight w:val="435"/>
          <w:jc w:val="center"/>
        </w:trPr>
        <w:tc>
          <w:tcPr>
            <w:tcW w:w="143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223" w:rsidRPr="00E46223" w:rsidRDefault="00E46223" w:rsidP="00E462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填报单位（盖章）：                                                                 填报时间：    年   月   日</w:t>
            </w:r>
          </w:p>
        </w:tc>
      </w:tr>
      <w:tr w:rsidR="00E46223" w:rsidRPr="00E46223" w:rsidTr="00E46223">
        <w:trPr>
          <w:trHeight w:val="8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8F6FC7" w:rsidRDefault="00E46223" w:rsidP="00E46223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8F6FC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8F6FC7" w:rsidRDefault="00E46223" w:rsidP="00E46223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8F6FC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拟带队团长</w:t>
            </w:r>
            <w:r w:rsidRPr="008F6FC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br/>
              <w:t>姓名、职务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8F6FC7" w:rsidRDefault="00E46223" w:rsidP="00E46223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8F6FC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出访时间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8F6FC7" w:rsidRDefault="00E46223" w:rsidP="00E46223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8F6FC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出 访 地 区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8F6FC7" w:rsidRDefault="00E46223" w:rsidP="00E46223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8F6FC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出访任务简述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8F6FC7" w:rsidRDefault="00E46223" w:rsidP="00E46223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8F6FC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牵头部门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8F6FC7" w:rsidRDefault="00E46223" w:rsidP="00E46223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8F6FC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配合部门</w:t>
            </w:r>
          </w:p>
        </w:tc>
      </w:tr>
      <w:tr w:rsidR="00E46223" w:rsidRPr="00E46223" w:rsidTr="00E46223">
        <w:trPr>
          <w:trHeight w:val="8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E46223" w:rsidRDefault="00E46223" w:rsidP="00E462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E46223" w:rsidRDefault="00E46223" w:rsidP="00E462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E46223" w:rsidRDefault="00E46223" w:rsidP="00E462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E46223" w:rsidRDefault="00E46223" w:rsidP="00E462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E46223" w:rsidRDefault="00E46223" w:rsidP="00E462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E46223" w:rsidRDefault="00E46223" w:rsidP="00E462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E46223" w:rsidRDefault="00E46223" w:rsidP="00E462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46223" w:rsidRPr="00E46223" w:rsidTr="00E46223">
        <w:trPr>
          <w:trHeight w:val="8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E46223" w:rsidRDefault="00E46223" w:rsidP="00E462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E46223" w:rsidRDefault="00E46223" w:rsidP="00E462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E46223" w:rsidRDefault="00E46223" w:rsidP="00E462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E46223" w:rsidRDefault="00E46223" w:rsidP="00E462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E46223" w:rsidRDefault="00E46223" w:rsidP="00E462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E46223" w:rsidRDefault="00E46223" w:rsidP="00E462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E46223" w:rsidRDefault="00E46223" w:rsidP="00E462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46223" w:rsidRPr="00E46223" w:rsidTr="00E46223">
        <w:trPr>
          <w:trHeight w:val="8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E46223" w:rsidRDefault="00E46223" w:rsidP="00E462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E46223" w:rsidRDefault="00E46223" w:rsidP="00E462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E46223" w:rsidRDefault="00E46223" w:rsidP="00E462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E46223" w:rsidRDefault="00E46223" w:rsidP="00E462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E46223" w:rsidRDefault="00E46223" w:rsidP="00E462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E46223" w:rsidRDefault="00E46223" w:rsidP="00E462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E46223" w:rsidRDefault="00E46223" w:rsidP="00E462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46223" w:rsidRPr="00E46223" w:rsidTr="00E46223">
        <w:trPr>
          <w:trHeight w:val="8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E46223" w:rsidRDefault="00E46223" w:rsidP="00E462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E46223" w:rsidRDefault="00E46223" w:rsidP="00E462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E46223" w:rsidRDefault="00E46223" w:rsidP="00E462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E46223" w:rsidRDefault="00E46223" w:rsidP="00E462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E46223" w:rsidRDefault="00E46223" w:rsidP="00E462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E46223" w:rsidRDefault="00E46223" w:rsidP="00E462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23" w:rsidRPr="00E46223" w:rsidRDefault="00E46223" w:rsidP="00E462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46223" w:rsidRPr="00E46223" w:rsidTr="00E46223">
        <w:trPr>
          <w:trHeight w:val="702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23" w:rsidRPr="00E46223" w:rsidRDefault="00E46223" w:rsidP="00E4622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23" w:rsidRPr="00E46223" w:rsidRDefault="00E46223" w:rsidP="00E4622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23" w:rsidRPr="00E46223" w:rsidRDefault="00E46223" w:rsidP="00E4622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23" w:rsidRPr="00E46223" w:rsidRDefault="00E46223" w:rsidP="00E4622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23" w:rsidRPr="00E46223" w:rsidRDefault="00E46223" w:rsidP="00E4622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23" w:rsidRPr="00E46223" w:rsidRDefault="00E46223" w:rsidP="00E4622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23" w:rsidRPr="00E46223" w:rsidRDefault="00E46223" w:rsidP="00E4622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46223" w:rsidRPr="00E46223" w:rsidTr="00E46223">
        <w:trPr>
          <w:trHeight w:val="702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23" w:rsidRPr="00E46223" w:rsidRDefault="00E46223" w:rsidP="00E4622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23" w:rsidRPr="00E46223" w:rsidRDefault="00E46223" w:rsidP="00E4622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23" w:rsidRPr="00E46223" w:rsidRDefault="00E46223" w:rsidP="00E4622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23" w:rsidRPr="00E46223" w:rsidRDefault="00E46223" w:rsidP="00E4622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23" w:rsidRPr="00E46223" w:rsidRDefault="00E46223" w:rsidP="00E4622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23" w:rsidRPr="00E46223" w:rsidRDefault="00E46223" w:rsidP="00E4622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23" w:rsidRPr="00E46223" w:rsidRDefault="00E46223" w:rsidP="00E4622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46223" w:rsidRPr="00E46223" w:rsidTr="00E46223">
        <w:trPr>
          <w:trHeight w:val="495"/>
          <w:jc w:val="center"/>
        </w:trPr>
        <w:tc>
          <w:tcPr>
            <w:tcW w:w="14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23" w:rsidRPr="00E46223" w:rsidRDefault="00E46223" w:rsidP="00E4622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462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填报人：                           联系电话：                   主管领导：</w:t>
            </w:r>
          </w:p>
        </w:tc>
      </w:tr>
    </w:tbl>
    <w:p w:rsidR="00CC5EA3" w:rsidRPr="0021114C" w:rsidRDefault="00CC5EA3" w:rsidP="0021114C">
      <w:pPr>
        <w:widowControl/>
        <w:tabs>
          <w:tab w:val="left" w:pos="2995"/>
          <w:tab w:val="left" w:pos="4448"/>
          <w:tab w:val="left" w:pos="6863"/>
          <w:tab w:val="left" w:pos="10036"/>
          <w:tab w:val="left" w:pos="12133"/>
          <w:tab w:val="left" w:pos="14998"/>
        </w:tabs>
        <w:ind w:left="-281"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21114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5</w:t>
      </w:r>
      <w:r w:rsidRPr="0021114C">
        <w:rPr>
          <w:rFonts w:ascii="黑体" w:eastAsia="黑体" w:hAnsi="宋体" w:cs="宋体"/>
          <w:color w:val="000000"/>
          <w:kern w:val="0"/>
          <w:sz w:val="32"/>
          <w:szCs w:val="32"/>
        </w:rPr>
        <w:tab/>
      </w:r>
      <w:r w:rsidRPr="0021114C">
        <w:rPr>
          <w:rFonts w:ascii="黑体" w:eastAsia="黑体" w:hAnsi="宋体" w:cs="宋体"/>
          <w:color w:val="000000"/>
          <w:kern w:val="0"/>
          <w:sz w:val="32"/>
          <w:szCs w:val="32"/>
        </w:rPr>
        <w:tab/>
      </w:r>
      <w:r w:rsidRPr="0021114C">
        <w:rPr>
          <w:rFonts w:ascii="黑体" w:eastAsia="黑体" w:hAnsi="宋体" w:cs="宋体"/>
          <w:color w:val="000000"/>
          <w:kern w:val="0"/>
          <w:sz w:val="32"/>
          <w:szCs w:val="32"/>
        </w:rPr>
        <w:tab/>
      </w:r>
      <w:r w:rsidRPr="0021114C">
        <w:rPr>
          <w:rFonts w:ascii="黑体" w:eastAsia="黑体" w:hAnsi="宋体" w:cs="宋体"/>
          <w:color w:val="000000"/>
          <w:kern w:val="0"/>
          <w:sz w:val="32"/>
          <w:szCs w:val="32"/>
        </w:rPr>
        <w:tab/>
      </w:r>
      <w:r w:rsidRPr="0021114C">
        <w:rPr>
          <w:rFonts w:ascii="黑体" w:eastAsia="黑体" w:hAnsi="宋体" w:cs="宋体"/>
          <w:color w:val="000000"/>
          <w:kern w:val="0"/>
          <w:sz w:val="32"/>
          <w:szCs w:val="32"/>
        </w:rPr>
        <w:tab/>
      </w:r>
      <w:r w:rsidRPr="0021114C">
        <w:rPr>
          <w:rFonts w:ascii="黑体" w:eastAsia="黑体" w:hAnsi="宋体" w:cs="宋体"/>
          <w:color w:val="000000"/>
          <w:kern w:val="0"/>
          <w:sz w:val="32"/>
          <w:szCs w:val="32"/>
        </w:rPr>
        <w:tab/>
      </w:r>
    </w:p>
    <w:p w:rsidR="00CC5EA3" w:rsidRPr="0021114C" w:rsidRDefault="00CC5EA3" w:rsidP="00CC5EA3">
      <w:pPr>
        <w:widowControl/>
        <w:ind w:left="-281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21114C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2017年因公临时出国自组团及参加双跨团组计划表</w:t>
      </w:r>
    </w:p>
    <w:tbl>
      <w:tblPr>
        <w:tblW w:w="15634" w:type="dxa"/>
        <w:jc w:val="center"/>
        <w:tblInd w:w="387" w:type="dxa"/>
        <w:tblLook w:val="04A0"/>
      </w:tblPr>
      <w:tblGrid>
        <w:gridCol w:w="993"/>
        <w:gridCol w:w="2268"/>
        <w:gridCol w:w="1418"/>
        <w:gridCol w:w="1797"/>
        <w:gridCol w:w="3173"/>
        <w:gridCol w:w="2097"/>
        <w:gridCol w:w="2865"/>
        <w:gridCol w:w="1023"/>
      </w:tblGrid>
      <w:tr w:rsidR="0021114C" w:rsidRPr="0021114C" w:rsidTr="00CC5EA3">
        <w:trPr>
          <w:trHeight w:val="27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4C" w:rsidRPr="0021114C" w:rsidRDefault="0021114C" w:rsidP="0021114C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4C" w:rsidRPr="0021114C" w:rsidRDefault="0021114C" w:rsidP="002111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4C" w:rsidRPr="0021114C" w:rsidRDefault="0021114C" w:rsidP="002111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4C" w:rsidRPr="0021114C" w:rsidRDefault="0021114C" w:rsidP="002111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4C" w:rsidRPr="0021114C" w:rsidRDefault="0021114C" w:rsidP="002111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4C" w:rsidRPr="0021114C" w:rsidRDefault="0021114C" w:rsidP="002111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4C" w:rsidRPr="0021114C" w:rsidRDefault="0021114C" w:rsidP="002111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4C" w:rsidRPr="0021114C" w:rsidRDefault="0021114C" w:rsidP="002111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045DD" w:rsidRPr="0021114C" w:rsidTr="00CC5EA3">
        <w:trPr>
          <w:trHeight w:val="525"/>
          <w:jc w:val="center"/>
        </w:trPr>
        <w:tc>
          <w:tcPr>
            <w:tcW w:w="15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5DD" w:rsidRPr="0021114C" w:rsidRDefault="000045DD" w:rsidP="002111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填报单位（盖章）：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</w:t>
            </w: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2017年因公</w:t>
            </w:r>
            <w:r w:rsidR="002C3D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临时</w:t>
            </w: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出国计划总控制数：      人次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</w:t>
            </w: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填报时间：    年   月   日</w:t>
            </w:r>
          </w:p>
        </w:tc>
      </w:tr>
      <w:tr w:rsidR="0021114C" w:rsidRPr="0021114C" w:rsidTr="00CC5EA3">
        <w:trPr>
          <w:trHeight w:val="9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6D397E" w:rsidRDefault="0021114C" w:rsidP="0021114C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6D397E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6D397E" w:rsidRDefault="0021114C" w:rsidP="0021114C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6D397E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拟带队团长姓名、职务及分管工作（副厅级实职及以上领导）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6D397E" w:rsidRDefault="0021114C" w:rsidP="0021114C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6D397E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出访时间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6D397E" w:rsidRDefault="0021114C" w:rsidP="00AA3D9A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6D397E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出访国家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6D397E" w:rsidRDefault="0021114C" w:rsidP="0021114C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6D397E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出访任务简述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6D397E" w:rsidRDefault="0021114C" w:rsidP="0021114C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6D397E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是否分管外事、商务等涉外部门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6D397E" w:rsidRDefault="0021114C" w:rsidP="0021114C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6D397E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上次出国时间、国家（不含港、澳、台）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6D397E" w:rsidRDefault="0021114C" w:rsidP="0021114C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6D397E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21114C" w:rsidRPr="0021114C" w:rsidTr="00CC5EA3">
        <w:trPr>
          <w:trHeight w:val="70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114C" w:rsidRPr="0021114C" w:rsidTr="00CC5EA3">
        <w:trPr>
          <w:trHeight w:val="70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114C" w:rsidRPr="0021114C" w:rsidTr="00CC5EA3">
        <w:trPr>
          <w:trHeight w:val="70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114C" w:rsidRPr="0021114C" w:rsidTr="00CC5EA3">
        <w:trPr>
          <w:trHeight w:val="70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114C" w:rsidRPr="0021114C" w:rsidTr="00CC5EA3">
        <w:trPr>
          <w:trHeight w:val="70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114C" w:rsidRPr="0021114C" w:rsidTr="00CC5EA3">
        <w:trPr>
          <w:trHeight w:val="70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114C" w:rsidRPr="0021114C" w:rsidTr="00CC5EA3">
        <w:trPr>
          <w:trHeight w:val="70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4C" w:rsidRPr="0021114C" w:rsidRDefault="0021114C" w:rsidP="002111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114C" w:rsidRPr="0021114C" w:rsidTr="00CC5EA3">
        <w:trPr>
          <w:trHeight w:val="480"/>
          <w:jc w:val="center"/>
        </w:trPr>
        <w:tc>
          <w:tcPr>
            <w:tcW w:w="96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4C" w:rsidRPr="0021114C" w:rsidRDefault="0021114C" w:rsidP="002111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填报人：                           联系电话：                   主管领导：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4C" w:rsidRPr="0021114C" w:rsidRDefault="0021114C" w:rsidP="002111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4C" w:rsidRPr="0021114C" w:rsidRDefault="0021114C" w:rsidP="002111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4C" w:rsidRPr="0021114C" w:rsidRDefault="0021114C" w:rsidP="002111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2762B" w:rsidRPr="0021114C" w:rsidTr="00CC5EA3">
        <w:trPr>
          <w:trHeight w:val="405"/>
          <w:jc w:val="center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62B" w:rsidRPr="0021114C" w:rsidRDefault="00D2762B" w:rsidP="009E002F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62B" w:rsidRPr="0021114C" w:rsidRDefault="00D2762B" w:rsidP="009E002F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62B" w:rsidRPr="0021114C" w:rsidRDefault="00D2762B" w:rsidP="009E002F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62B" w:rsidRPr="0021114C" w:rsidRDefault="00D2762B" w:rsidP="009E002F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62B" w:rsidRPr="0021114C" w:rsidRDefault="00D2762B" w:rsidP="009E002F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62B" w:rsidRPr="0021114C" w:rsidRDefault="00D2762B" w:rsidP="009E002F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62B" w:rsidRPr="0021114C" w:rsidRDefault="00D2762B" w:rsidP="009E002F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CC5EA3" w:rsidRDefault="00CC5EA3" w:rsidP="00D2762B">
      <w:pPr>
        <w:widowControl/>
        <w:jc w:val="lef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21114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6</w:t>
      </w:r>
    </w:p>
    <w:p w:rsidR="00CC5EA3" w:rsidRPr="0021114C" w:rsidRDefault="00CC5EA3" w:rsidP="00116A51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21114C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2017年因公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赴港澳</w:t>
      </w:r>
      <w:r w:rsidRPr="0021114C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自组团及参加双跨团组计划表</w:t>
      </w:r>
    </w:p>
    <w:tbl>
      <w:tblPr>
        <w:tblW w:w="16302" w:type="dxa"/>
        <w:jc w:val="center"/>
        <w:tblInd w:w="-281" w:type="dxa"/>
        <w:tblLook w:val="04A0"/>
      </w:tblPr>
      <w:tblGrid>
        <w:gridCol w:w="374"/>
        <w:gridCol w:w="840"/>
        <w:gridCol w:w="2360"/>
        <w:gridCol w:w="1420"/>
        <w:gridCol w:w="2360"/>
        <w:gridCol w:w="3100"/>
        <w:gridCol w:w="984"/>
        <w:gridCol w:w="1065"/>
        <w:gridCol w:w="729"/>
        <w:gridCol w:w="2070"/>
        <w:gridCol w:w="1000"/>
      </w:tblGrid>
      <w:tr w:rsidR="00D2762B" w:rsidRPr="0021114C" w:rsidTr="005413E3">
        <w:trPr>
          <w:gridBefore w:val="1"/>
          <w:wBefore w:w="374" w:type="dxa"/>
          <w:trHeight w:val="270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62B" w:rsidRPr="0021114C" w:rsidRDefault="00D2762B" w:rsidP="009E002F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62B" w:rsidRPr="0021114C" w:rsidRDefault="00D2762B" w:rsidP="009E00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62B" w:rsidRPr="0021114C" w:rsidRDefault="00D2762B" w:rsidP="009E00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62B" w:rsidRPr="0021114C" w:rsidRDefault="00D2762B" w:rsidP="009E00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62B" w:rsidRPr="0021114C" w:rsidRDefault="00D2762B" w:rsidP="009E00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62B" w:rsidRPr="0021114C" w:rsidRDefault="00D2762B" w:rsidP="009E00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62B" w:rsidRPr="0021114C" w:rsidRDefault="00D2762B" w:rsidP="009E00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62B" w:rsidRPr="0021114C" w:rsidRDefault="00D2762B" w:rsidP="009E00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A3622" w:rsidRPr="0021114C" w:rsidTr="005413E3">
        <w:trPr>
          <w:gridBefore w:val="1"/>
          <w:wBefore w:w="374" w:type="dxa"/>
          <w:trHeight w:val="525"/>
          <w:jc w:val="center"/>
        </w:trPr>
        <w:tc>
          <w:tcPr>
            <w:tcW w:w="149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22" w:rsidRPr="0021114C" w:rsidRDefault="001A3622" w:rsidP="001A3622">
            <w:pPr>
              <w:widowControl/>
              <w:ind w:firstLineChars="500" w:firstLine="12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填报单位（盖章）：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</w:t>
            </w: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填报时间：    年   月   日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22" w:rsidRPr="0021114C" w:rsidRDefault="001A3622" w:rsidP="009E00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413E3" w:rsidRPr="0021114C" w:rsidTr="005413E3">
        <w:trPr>
          <w:gridAfter w:val="2"/>
          <w:wAfter w:w="3070" w:type="dxa"/>
          <w:trHeight w:val="900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F14804" w:rsidRDefault="005413E3" w:rsidP="009E002F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F14804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F14804" w:rsidRDefault="005413E3" w:rsidP="009E002F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F14804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拟带队团长姓名、职务及分管工作（副厅级实职及以上领导）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F14804" w:rsidRDefault="005413E3" w:rsidP="009E002F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F14804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出访时间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F14804" w:rsidRDefault="005413E3" w:rsidP="009D2B4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F14804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出访地区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F14804" w:rsidRDefault="005413E3" w:rsidP="009E002F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F14804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出访任务简述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F14804" w:rsidRDefault="005413E3" w:rsidP="009E002F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F14804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5413E3" w:rsidRPr="0021114C" w:rsidTr="005413E3">
        <w:trPr>
          <w:gridAfter w:val="2"/>
          <w:wAfter w:w="3070" w:type="dxa"/>
          <w:trHeight w:val="702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413E3" w:rsidRPr="0021114C" w:rsidTr="005413E3">
        <w:trPr>
          <w:gridAfter w:val="2"/>
          <w:wAfter w:w="3070" w:type="dxa"/>
          <w:trHeight w:val="702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413E3" w:rsidRPr="0021114C" w:rsidTr="005413E3">
        <w:trPr>
          <w:gridAfter w:val="2"/>
          <w:wAfter w:w="3070" w:type="dxa"/>
          <w:trHeight w:val="702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413E3" w:rsidRPr="0021114C" w:rsidTr="005413E3">
        <w:trPr>
          <w:gridAfter w:val="2"/>
          <w:wAfter w:w="3070" w:type="dxa"/>
          <w:trHeight w:val="702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413E3" w:rsidRPr="0021114C" w:rsidTr="005413E3">
        <w:trPr>
          <w:gridAfter w:val="2"/>
          <w:wAfter w:w="3070" w:type="dxa"/>
          <w:trHeight w:val="702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413E3" w:rsidRPr="0021114C" w:rsidTr="005413E3">
        <w:trPr>
          <w:gridAfter w:val="2"/>
          <w:wAfter w:w="3070" w:type="dxa"/>
          <w:trHeight w:val="702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3E3" w:rsidRPr="0021114C" w:rsidRDefault="005413E3" w:rsidP="009E00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111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D64ED2" w:rsidRPr="0021114C" w:rsidRDefault="00D64ED2" w:rsidP="00D64ED2">
      <w:pPr>
        <w:widowControl/>
        <w:tabs>
          <w:tab w:val="left" w:pos="10173"/>
          <w:tab w:val="left" w:pos="12222"/>
          <w:tab w:val="left" w:pos="15021"/>
        </w:tabs>
        <w:ind w:left="93"/>
        <w:rPr>
          <w:rFonts w:ascii="仿宋_GB2312" w:eastAsia="仿宋_GB2312" w:hAnsi="宋体" w:cs="宋体"/>
          <w:color w:val="000000"/>
          <w:kern w:val="0"/>
          <w:sz w:val="24"/>
        </w:rPr>
      </w:pPr>
      <w:r w:rsidRPr="0021114C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填报人：     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</w:t>
      </w:r>
      <w:r w:rsidRPr="0021114C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         联系电话：                   主管领导：</w:t>
      </w:r>
    </w:p>
    <w:p w:rsidR="008F7487" w:rsidRPr="00D2762B" w:rsidRDefault="008F7487" w:rsidP="00917380">
      <w:pPr>
        <w:rPr>
          <w:rFonts w:eastAsia="仿宋_GB2312" w:hint="eastAsia"/>
          <w:sz w:val="32"/>
          <w:szCs w:val="32"/>
        </w:rPr>
      </w:pPr>
    </w:p>
    <w:sectPr w:rsidR="008F7487" w:rsidRPr="00D2762B" w:rsidSect="00CC5EA3">
      <w:footerReference w:type="even" r:id="rId8"/>
      <w:footerReference w:type="default" r:id="rId9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E52" w:rsidRDefault="00B42E52">
      <w:r>
        <w:separator/>
      </w:r>
    </w:p>
  </w:endnote>
  <w:endnote w:type="continuationSeparator" w:id="1">
    <w:p w:rsidR="00B42E52" w:rsidRDefault="00B42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9B1" w:rsidRPr="0032581B" w:rsidRDefault="001F79B1" w:rsidP="004D2EBF">
    <w:pPr>
      <w:pStyle w:val="a8"/>
      <w:ind w:firstLineChars="50" w:firstLine="140"/>
      <w:rPr>
        <w:rFonts w:ascii="宋体" w:eastAsia="仿宋_GB2312" w:hAnsi="宋体" w:hint="eastAsia"/>
        <w:sz w:val="28"/>
        <w:szCs w:val="28"/>
      </w:rPr>
    </w:pPr>
    <w:r w:rsidRPr="0032581B">
      <w:rPr>
        <w:rStyle w:val="a9"/>
        <w:rFonts w:ascii="宋体" w:eastAsia="仿宋_GB2312" w:hAnsi="宋体" w:hint="eastAsia"/>
        <w:sz w:val="28"/>
        <w:szCs w:val="28"/>
      </w:rPr>
      <w:t>—</w:t>
    </w:r>
    <w:r w:rsidRPr="0032581B">
      <w:rPr>
        <w:rStyle w:val="a9"/>
        <w:rFonts w:ascii="宋体" w:eastAsia="仿宋_GB2312" w:hAnsi="宋体" w:hint="eastAsia"/>
        <w:sz w:val="28"/>
        <w:szCs w:val="28"/>
      </w:rPr>
      <w:t xml:space="preserve"> </w:t>
    </w:r>
    <w:r w:rsidRPr="0032581B">
      <w:rPr>
        <w:rStyle w:val="a9"/>
        <w:rFonts w:ascii="宋体" w:eastAsia="仿宋_GB2312" w:hAnsi="宋体"/>
        <w:sz w:val="28"/>
        <w:szCs w:val="28"/>
      </w:rPr>
      <w:fldChar w:fldCharType="begin"/>
    </w:r>
    <w:r w:rsidRPr="0032581B">
      <w:rPr>
        <w:rStyle w:val="a9"/>
        <w:rFonts w:ascii="宋体" w:eastAsia="仿宋_GB2312" w:hAnsi="宋体"/>
        <w:sz w:val="28"/>
        <w:szCs w:val="28"/>
      </w:rPr>
      <w:instrText xml:space="preserve"> PAGE </w:instrText>
    </w:r>
    <w:r w:rsidRPr="0032581B">
      <w:rPr>
        <w:rStyle w:val="a9"/>
        <w:rFonts w:ascii="宋体" w:eastAsia="仿宋_GB2312" w:hAnsi="宋体"/>
        <w:sz w:val="28"/>
        <w:szCs w:val="28"/>
      </w:rPr>
      <w:fldChar w:fldCharType="separate"/>
    </w:r>
    <w:r w:rsidR="00D25B07">
      <w:rPr>
        <w:rStyle w:val="a9"/>
        <w:rFonts w:ascii="宋体" w:eastAsia="仿宋_GB2312" w:hAnsi="宋体"/>
        <w:noProof/>
        <w:sz w:val="28"/>
        <w:szCs w:val="28"/>
      </w:rPr>
      <w:t>2</w:t>
    </w:r>
    <w:r w:rsidRPr="0032581B">
      <w:rPr>
        <w:rStyle w:val="a9"/>
        <w:rFonts w:ascii="宋体" w:eastAsia="仿宋_GB2312" w:hAnsi="宋体"/>
        <w:sz w:val="28"/>
        <w:szCs w:val="28"/>
      </w:rPr>
      <w:fldChar w:fldCharType="end"/>
    </w:r>
    <w:r w:rsidRPr="0032581B">
      <w:rPr>
        <w:rStyle w:val="a9"/>
        <w:rFonts w:ascii="宋体" w:eastAsia="仿宋_GB2312" w:hAnsi="宋体" w:hint="eastAsia"/>
        <w:sz w:val="28"/>
        <w:szCs w:val="28"/>
      </w:rPr>
      <w:t xml:space="preserve"> </w:t>
    </w:r>
    <w:r w:rsidRPr="0032581B">
      <w:rPr>
        <w:rStyle w:val="a9"/>
        <w:rFonts w:ascii="宋体" w:eastAsia="仿宋_GB2312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9B1" w:rsidRPr="0032581B" w:rsidRDefault="001F79B1" w:rsidP="004D2EBF">
    <w:pPr>
      <w:pStyle w:val="a8"/>
      <w:wordWrap w:val="0"/>
      <w:jc w:val="right"/>
      <w:rPr>
        <w:rFonts w:ascii="宋体" w:eastAsia="仿宋_GB2312" w:hAnsi="宋体" w:hint="eastAsia"/>
        <w:sz w:val="28"/>
        <w:szCs w:val="28"/>
      </w:rPr>
    </w:pPr>
    <w:r w:rsidRPr="0032581B">
      <w:rPr>
        <w:rStyle w:val="a9"/>
        <w:rFonts w:ascii="宋体" w:eastAsia="仿宋_GB2312" w:hAnsi="宋体" w:hint="eastAsia"/>
        <w:sz w:val="28"/>
        <w:szCs w:val="28"/>
      </w:rPr>
      <w:t>—</w:t>
    </w:r>
    <w:r w:rsidRPr="0032581B">
      <w:rPr>
        <w:rStyle w:val="a9"/>
        <w:rFonts w:ascii="宋体" w:eastAsia="仿宋_GB2312" w:hAnsi="宋体" w:hint="eastAsia"/>
        <w:sz w:val="28"/>
        <w:szCs w:val="28"/>
      </w:rPr>
      <w:t xml:space="preserve"> </w:t>
    </w:r>
    <w:r w:rsidRPr="0032581B">
      <w:rPr>
        <w:rStyle w:val="a9"/>
        <w:rFonts w:ascii="宋体" w:eastAsia="仿宋_GB2312" w:hAnsi="宋体"/>
        <w:sz w:val="28"/>
        <w:szCs w:val="28"/>
      </w:rPr>
      <w:fldChar w:fldCharType="begin"/>
    </w:r>
    <w:r w:rsidRPr="0032581B">
      <w:rPr>
        <w:rStyle w:val="a9"/>
        <w:rFonts w:ascii="宋体" w:eastAsia="仿宋_GB2312" w:hAnsi="宋体"/>
        <w:sz w:val="28"/>
        <w:szCs w:val="28"/>
      </w:rPr>
      <w:instrText xml:space="preserve"> PAGE </w:instrText>
    </w:r>
    <w:r w:rsidRPr="0032581B">
      <w:rPr>
        <w:rStyle w:val="a9"/>
        <w:rFonts w:ascii="宋体" w:eastAsia="仿宋_GB2312" w:hAnsi="宋体"/>
        <w:sz w:val="28"/>
        <w:szCs w:val="28"/>
      </w:rPr>
      <w:fldChar w:fldCharType="separate"/>
    </w:r>
    <w:r w:rsidR="00D25B07">
      <w:rPr>
        <w:rStyle w:val="a9"/>
        <w:rFonts w:ascii="宋体" w:eastAsia="仿宋_GB2312" w:hAnsi="宋体"/>
        <w:noProof/>
        <w:sz w:val="28"/>
        <w:szCs w:val="28"/>
      </w:rPr>
      <w:t>1</w:t>
    </w:r>
    <w:r w:rsidRPr="0032581B">
      <w:rPr>
        <w:rStyle w:val="a9"/>
        <w:rFonts w:ascii="宋体" w:eastAsia="仿宋_GB2312" w:hAnsi="宋体"/>
        <w:sz w:val="28"/>
        <w:szCs w:val="28"/>
      </w:rPr>
      <w:fldChar w:fldCharType="end"/>
    </w:r>
    <w:r w:rsidRPr="0032581B">
      <w:rPr>
        <w:rStyle w:val="a9"/>
        <w:rFonts w:ascii="宋体" w:eastAsia="仿宋_GB2312" w:hAnsi="宋体" w:hint="eastAsia"/>
        <w:sz w:val="28"/>
        <w:szCs w:val="28"/>
      </w:rPr>
      <w:t xml:space="preserve"> </w:t>
    </w:r>
    <w:r w:rsidRPr="0032581B">
      <w:rPr>
        <w:rStyle w:val="a9"/>
        <w:rFonts w:ascii="宋体" w:eastAsia="仿宋_GB2312" w:hAnsi="宋体" w:hint="eastAsia"/>
        <w:sz w:val="28"/>
        <w:szCs w:val="28"/>
      </w:rPr>
      <w:t>—</w:t>
    </w:r>
    <w:r w:rsidRPr="0032581B">
      <w:rPr>
        <w:rStyle w:val="a9"/>
        <w:rFonts w:ascii="宋体" w:eastAsia="仿宋_GB2312" w:hAnsi="宋体" w:hint="eastAsia"/>
        <w:sz w:val="28"/>
        <w:szCs w:val="2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E52" w:rsidRDefault="00B42E52">
      <w:r>
        <w:separator/>
      </w:r>
    </w:p>
  </w:footnote>
  <w:footnote w:type="continuationSeparator" w:id="1">
    <w:p w:rsidR="00B42E52" w:rsidRDefault="00B42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6123"/>
    <w:multiLevelType w:val="hybridMultilevel"/>
    <w:tmpl w:val="FE92DA7E"/>
    <w:lvl w:ilvl="0" w:tplc="4B52E5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97C5220"/>
    <w:multiLevelType w:val="singleLevel"/>
    <w:tmpl w:val="D678356A"/>
    <w:lvl w:ilvl="0">
      <w:start w:val="1"/>
      <w:numFmt w:val="japaneseCounting"/>
      <w:lvlText w:val="%1、"/>
      <w:lvlJc w:val="left"/>
      <w:pPr>
        <w:tabs>
          <w:tab w:val="num" w:pos="1140"/>
        </w:tabs>
        <w:ind w:left="1140" w:hanging="57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4B0E72"/>
    <w:rsid w:val="00004308"/>
    <w:rsid w:val="000045DD"/>
    <w:rsid w:val="00010DED"/>
    <w:rsid w:val="00026E7E"/>
    <w:rsid w:val="00033A72"/>
    <w:rsid w:val="00037357"/>
    <w:rsid w:val="000425B8"/>
    <w:rsid w:val="000451F0"/>
    <w:rsid w:val="00064E0B"/>
    <w:rsid w:val="00064F51"/>
    <w:rsid w:val="00071CAD"/>
    <w:rsid w:val="00072B40"/>
    <w:rsid w:val="0008437A"/>
    <w:rsid w:val="00091A61"/>
    <w:rsid w:val="00093CD5"/>
    <w:rsid w:val="000949D8"/>
    <w:rsid w:val="000961A0"/>
    <w:rsid w:val="000A3601"/>
    <w:rsid w:val="000A3971"/>
    <w:rsid w:val="000B40C8"/>
    <w:rsid w:val="000E2765"/>
    <w:rsid w:val="000E679E"/>
    <w:rsid w:val="000F28BC"/>
    <w:rsid w:val="0011478D"/>
    <w:rsid w:val="00116A51"/>
    <w:rsid w:val="0012536E"/>
    <w:rsid w:val="00126096"/>
    <w:rsid w:val="00127667"/>
    <w:rsid w:val="00141E51"/>
    <w:rsid w:val="00154003"/>
    <w:rsid w:val="001571BA"/>
    <w:rsid w:val="0016214D"/>
    <w:rsid w:val="00165060"/>
    <w:rsid w:val="00167845"/>
    <w:rsid w:val="00177FC2"/>
    <w:rsid w:val="00180327"/>
    <w:rsid w:val="00185652"/>
    <w:rsid w:val="00195924"/>
    <w:rsid w:val="001A3622"/>
    <w:rsid w:val="001A4C91"/>
    <w:rsid w:val="001B0947"/>
    <w:rsid w:val="001B2F13"/>
    <w:rsid w:val="001C0E44"/>
    <w:rsid w:val="001C39F1"/>
    <w:rsid w:val="001C4DCD"/>
    <w:rsid w:val="001C5F42"/>
    <w:rsid w:val="001E1975"/>
    <w:rsid w:val="001E4AF5"/>
    <w:rsid w:val="001E4F4F"/>
    <w:rsid w:val="001F0A92"/>
    <w:rsid w:val="001F79B1"/>
    <w:rsid w:val="002008BB"/>
    <w:rsid w:val="0021114C"/>
    <w:rsid w:val="00225C4F"/>
    <w:rsid w:val="00235EE4"/>
    <w:rsid w:val="00242A16"/>
    <w:rsid w:val="00270987"/>
    <w:rsid w:val="002735D5"/>
    <w:rsid w:val="002824E5"/>
    <w:rsid w:val="00284C4F"/>
    <w:rsid w:val="00287994"/>
    <w:rsid w:val="002A51A6"/>
    <w:rsid w:val="002A5EC2"/>
    <w:rsid w:val="002B152C"/>
    <w:rsid w:val="002B6B3D"/>
    <w:rsid w:val="002C0612"/>
    <w:rsid w:val="002C3D6C"/>
    <w:rsid w:val="002E28EA"/>
    <w:rsid w:val="002E2D0F"/>
    <w:rsid w:val="002E3877"/>
    <w:rsid w:val="002E499E"/>
    <w:rsid w:val="002E5F3E"/>
    <w:rsid w:val="002E6DBC"/>
    <w:rsid w:val="002F5E9B"/>
    <w:rsid w:val="00305A5B"/>
    <w:rsid w:val="00314C00"/>
    <w:rsid w:val="00314C76"/>
    <w:rsid w:val="0032581B"/>
    <w:rsid w:val="0033198A"/>
    <w:rsid w:val="003353BE"/>
    <w:rsid w:val="00342395"/>
    <w:rsid w:val="003517FC"/>
    <w:rsid w:val="003558CA"/>
    <w:rsid w:val="00370365"/>
    <w:rsid w:val="0037413A"/>
    <w:rsid w:val="003757ED"/>
    <w:rsid w:val="0038573C"/>
    <w:rsid w:val="00391DEB"/>
    <w:rsid w:val="003940B4"/>
    <w:rsid w:val="00394F9D"/>
    <w:rsid w:val="003A1FE5"/>
    <w:rsid w:val="003A24F0"/>
    <w:rsid w:val="003B02D7"/>
    <w:rsid w:val="003C1D94"/>
    <w:rsid w:val="003D2BBD"/>
    <w:rsid w:val="003D6C78"/>
    <w:rsid w:val="003E136C"/>
    <w:rsid w:val="0040028D"/>
    <w:rsid w:val="004055FB"/>
    <w:rsid w:val="0041268B"/>
    <w:rsid w:val="00413820"/>
    <w:rsid w:val="0041414E"/>
    <w:rsid w:val="00433583"/>
    <w:rsid w:val="004348BE"/>
    <w:rsid w:val="004413CC"/>
    <w:rsid w:val="004438B5"/>
    <w:rsid w:val="00447029"/>
    <w:rsid w:val="0045695A"/>
    <w:rsid w:val="004636B6"/>
    <w:rsid w:val="00464395"/>
    <w:rsid w:val="00467329"/>
    <w:rsid w:val="004701D1"/>
    <w:rsid w:val="00476235"/>
    <w:rsid w:val="00483910"/>
    <w:rsid w:val="00487CFD"/>
    <w:rsid w:val="00490600"/>
    <w:rsid w:val="004A0DF5"/>
    <w:rsid w:val="004A1E1D"/>
    <w:rsid w:val="004B0E72"/>
    <w:rsid w:val="004B425D"/>
    <w:rsid w:val="004B5A8C"/>
    <w:rsid w:val="004D1AB6"/>
    <w:rsid w:val="004D1EB9"/>
    <w:rsid w:val="004D2EBF"/>
    <w:rsid w:val="004D7F7C"/>
    <w:rsid w:val="004E10A0"/>
    <w:rsid w:val="004E10CF"/>
    <w:rsid w:val="004E4492"/>
    <w:rsid w:val="004E5455"/>
    <w:rsid w:val="004E67CE"/>
    <w:rsid w:val="00501340"/>
    <w:rsid w:val="0050539C"/>
    <w:rsid w:val="00533069"/>
    <w:rsid w:val="005407A3"/>
    <w:rsid w:val="005413E3"/>
    <w:rsid w:val="005416FB"/>
    <w:rsid w:val="00543A79"/>
    <w:rsid w:val="00546069"/>
    <w:rsid w:val="005476E6"/>
    <w:rsid w:val="00547D0F"/>
    <w:rsid w:val="00560F2A"/>
    <w:rsid w:val="00561A5B"/>
    <w:rsid w:val="00562694"/>
    <w:rsid w:val="00570ABF"/>
    <w:rsid w:val="00572D73"/>
    <w:rsid w:val="005A5233"/>
    <w:rsid w:val="005A6000"/>
    <w:rsid w:val="005B1C4A"/>
    <w:rsid w:val="005D057F"/>
    <w:rsid w:val="005F49A3"/>
    <w:rsid w:val="00602F2A"/>
    <w:rsid w:val="00613356"/>
    <w:rsid w:val="00614E2E"/>
    <w:rsid w:val="00622874"/>
    <w:rsid w:val="006304DA"/>
    <w:rsid w:val="0064172A"/>
    <w:rsid w:val="006469FF"/>
    <w:rsid w:val="00654421"/>
    <w:rsid w:val="0066286A"/>
    <w:rsid w:val="006674DF"/>
    <w:rsid w:val="00670F13"/>
    <w:rsid w:val="00673960"/>
    <w:rsid w:val="0068001D"/>
    <w:rsid w:val="00684F19"/>
    <w:rsid w:val="00690D42"/>
    <w:rsid w:val="006912EB"/>
    <w:rsid w:val="00691F37"/>
    <w:rsid w:val="006A4375"/>
    <w:rsid w:val="006B1AF2"/>
    <w:rsid w:val="006B58AF"/>
    <w:rsid w:val="006B6BCA"/>
    <w:rsid w:val="006B6E93"/>
    <w:rsid w:val="006C35FD"/>
    <w:rsid w:val="006D397E"/>
    <w:rsid w:val="006D6DC5"/>
    <w:rsid w:val="006E0789"/>
    <w:rsid w:val="006F4B87"/>
    <w:rsid w:val="00713161"/>
    <w:rsid w:val="007139C6"/>
    <w:rsid w:val="00715BBD"/>
    <w:rsid w:val="007161C3"/>
    <w:rsid w:val="00730DEB"/>
    <w:rsid w:val="00737DFD"/>
    <w:rsid w:val="00742957"/>
    <w:rsid w:val="007436CA"/>
    <w:rsid w:val="007502AA"/>
    <w:rsid w:val="00774278"/>
    <w:rsid w:val="0077495A"/>
    <w:rsid w:val="00785BF5"/>
    <w:rsid w:val="007904E4"/>
    <w:rsid w:val="0079250A"/>
    <w:rsid w:val="007936A1"/>
    <w:rsid w:val="00796CAC"/>
    <w:rsid w:val="007A025B"/>
    <w:rsid w:val="007B3420"/>
    <w:rsid w:val="007B61AE"/>
    <w:rsid w:val="007C0DD6"/>
    <w:rsid w:val="007D6F28"/>
    <w:rsid w:val="007E17BF"/>
    <w:rsid w:val="007E2A74"/>
    <w:rsid w:val="007E5C5E"/>
    <w:rsid w:val="007F1E71"/>
    <w:rsid w:val="007F331C"/>
    <w:rsid w:val="007F43F3"/>
    <w:rsid w:val="008232E9"/>
    <w:rsid w:val="008238C3"/>
    <w:rsid w:val="00823A6A"/>
    <w:rsid w:val="008318C6"/>
    <w:rsid w:val="008334FA"/>
    <w:rsid w:val="008342AA"/>
    <w:rsid w:val="00835225"/>
    <w:rsid w:val="00841FF0"/>
    <w:rsid w:val="00845C0A"/>
    <w:rsid w:val="00846F66"/>
    <w:rsid w:val="00847882"/>
    <w:rsid w:val="00851CC9"/>
    <w:rsid w:val="008901A3"/>
    <w:rsid w:val="00890A73"/>
    <w:rsid w:val="00891D93"/>
    <w:rsid w:val="008A0A9C"/>
    <w:rsid w:val="008A6364"/>
    <w:rsid w:val="008B4D3A"/>
    <w:rsid w:val="008B73C5"/>
    <w:rsid w:val="008C4926"/>
    <w:rsid w:val="008D75DB"/>
    <w:rsid w:val="008F6FC7"/>
    <w:rsid w:val="008F7487"/>
    <w:rsid w:val="0091107C"/>
    <w:rsid w:val="00917380"/>
    <w:rsid w:val="00917420"/>
    <w:rsid w:val="009224C9"/>
    <w:rsid w:val="00925DA8"/>
    <w:rsid w:val="00931116"/>
    <w:rsid w:val="00931305"/>
    <w:rsid w:val="009357E3"/>
    <w:rsid w:val="00937CB4"/>
    <w:rsid w:val="0096354B"/>
    <w:rsid w:val="00965F81"/>
    <w:rsid w:val="00975CF2"/>
    <w:rsid w:val="0098676F"/>
    <w:rsid w:val="0098735B"/>
    <w:rsid w:val="00994769"/>
    <w:rsid w:val="009A034F"/>
    <w:rsid w:val="009C03BD"/>
    <w:rsid w:val="009C60D7"/>
    <w:rsid w:val="009D0FA9"/>
    <w:rsid w:val="009D2591"/>
    <w:rsid w:val="009D2B4D"/>
    <w:rsid w:val="009D3E65"/>
    <w:rsid w:val="009E002F"/>
    <w:rsid w:val="009E0743"/>
    <w:rsid w:val="009E6D70"/>
    <w:rsid w:val="009E7667"/>
    <w:rsid w:val="009F787C"/>
    <w:rsid w:val="00A0094F"/>
    <w:rsid w:val="00A03757"/>
    <w:rsid w:val="00A5313D"/>
    <w:rsid w:val="00A82FCE"/>
    <w:rsid w:val="00A83343"/>
    <w:rsid w:val="00AA3D9A"/>
    <w:rsid w:val="00AB5AB1"/>
    <w:rsid w:val="00AC3EF3"/>
    <w:rsid w:val="00AD2301"/>
    <w:rsid w:val="00AD7F8F"/>
    <w:rsid w:val="00AF6E33"/>
    <w:rsid w:val="00B00BA6"/>
    <w:rsid w:val="00B055CA"/>
    <w:rsid w:val="00B055DB"/>
    <w:rsid w:val="00B06BE1"/>
    <w:rsid w:val="00B1388A"/>
    <w:rsid w:val="00B1538F"/>
    <w:rsid w:val="00B17AF4"/>
    <w:rsid w:val="00B20A63"/>
    <w:rsid w:val="00B248BA"/>
    <w:rsid w:val="00B34FE3"/>
    <w:rsid w:val="00B4290A"/>
    <w:rsid w:val="00B42E52"/>
    <w:rsid w:val="00B42EF6"/>
    <w:rsid w:val="00B51D7C"/>
    <w:rsid w:val="00B63E83"/>
    <w:rsid w:val="00B93B2D"/>
    <w:rsid w:val="00BA498B"/>
    <w:rsid w:val="00BC08E2"/>
    <w:rsid w:val="00BD6B56"/>
    <w:rsid w:val="00BE71CB"/>
    <w:rsid w:val="00BF01F8"/>
    <w:rsid w:val="00BF4DE8"/>
    <w:rsid w:val="00C035DC"/>
    <w:rsid w:val="00C11CF7"/>
    <w:rsid w:val="00C1592D"/>
    <w:rsid w:val="00C2010B"/>
    <w:rsid w:val="00C2088B"/>
    <w:rsid w:val="00C26626"/>
    <w:rsid w:val="00C26EDA"/>
    <w:rsid w:val="00C344B7"/>
    <w:rsid w:val="00C423A4"/>
    <w:rsid w:val="00C42C3B"/>
    <w:rsid w:val="00C46785"/>
    <w:rsid w:val="00C471CC"/>
    <w:rsid w:val="00C47D80"/>
    <w:rsid w:val="00C50D7F"/>
    <w:rsid w:val="00C56B58"/>
    <w:rsid w:val="00C56E95"/>
    <w:rsid w:val="00C64C33"/>
    <w:rsid w:val="00C71749"/>
    <w:rsid w:val="00C87E4F"/>
    <w:rsid w:val="00CA4D3A"/>
    <w:rsid w:val="00CB72A9"/>
    <w:rsid w:val="00CC3603"/>
    <w:rsid w:val="00CC5EA3"/>
    <w:rsid w:val="00CD3168"/>
    <w:rsid w:val="00CE090F"/>
    <w:rsid w:val="00CE103B"/>
    <w:rsid w:val="00CE2917"/>
    <w:rsid w:val="00CE4E10"/>
    <w:rsid w:val="00CE5841"/>
    <w:rsid w:val="00CE68C1"/>
    <w:rsid w:val="00CF3779"/>
    <w:rsid w:val="00CF3ED2"/>
    <w:rsid w:val="00CF50EC"/>
    <w:rsid w:val="00CF7CBB"/>
    <w:rsid w:val="00D008D2"/>
    <w:rsid w:val="00D034FF"/>
    <w:rsid w:val="00D06D2B"/>
    <w:rsid w:val="00D12E6F"/>
    <w:rsid w:val="00D217E3"/>
    <w:rsid w:val="00D23E29"/>
    <w:rsid w:val="00D24E27"/>
    <w:rsid w:val="00D25B07"/>
    <w:rsid w:val="00D2762B"/>
    <w:rsid w:val="00D30585"/>
    <w:rsid w:val="00D34EAD"/>
    <w:rsid w:val="00D43AE3"/>
    <w:rsid w:val="00D50EDF"/>
    <w:rsid w:val="00D51393"/>
    <w:rsid w:val="00D6094A"/>
    <w:rsid w:val="00D64ED2"/>
    <w:rsid w:val="00D770B5"/>
    <w:rsid w:val="00D9561F"/>
    <w:rsid w:val="00D9749E"/>
    <w:rsid w:val="00DA0B5F"/>
    <w:rsid w:val="00DA59B4"/>
    <w:rsid w:val="00DB1ABD"/>
    <w:rsid w:val="00DB3FF9"/>
    <w:rsid w:val="00DC3A1E"/>
    <w:rsid w:val="00DC505E"/>
    <w:rsid w:val="00DD1E8A"/>
    <w:rsid w:val="00DD5EF0"/>
    <w:rsid w:val="00DE53B4"/>
    <w:rsid w:val="00DF1F27"/>
    <w:rsid w:val="00E01139"/>
    <w:rsid w:val="00E01CF2"/>
    <w:rsid w:val="00E10685"/>
    <w:rsid w:val="00E2062E"/>
    <w:rsid w:val="00E27170"/>
    <w:rsid w:val="00E31EA8"/>
    <w:rsid w:val="00E323D3"/>
    <w:rsid w:val="00E32B9A"/>
    <w:rsid w:val="00E42ADD"/>
    <w:rsid w:val="00E44966"/>
    <w:rsid w:val="00E46223"/>
    <w:rsid w:val="00E50BE6"/>
    <w:rsid w:val="00E5256A"/>
    <w:rsid w:val="00E60B8D"/>
    <w:rsid w:val="00E631D9"/>
    <w:rsid w:val="00E71817"/>
    <w:rsid w:val="00E85E96"/>
    <w:rsid w:val="00EA30A7"/>
    <w:rsid w:val="00EA4A45"/>
    <w:rsid w:val="00EA7020"/>
    <w:rsid w:val="00EA71D3"/>
    <w:rsid w:val="00EB4221"/>
    <w:rsid w:val="00EC4298"/>
    <w:rsid w:val="00ED223C"/>
    <w:rsid w:val="00ED7939"/>
    <w:rsid w:val="00EE28A1"/>
    <w:rsid w:val="00EE346E"/>
    <w:rsid w:val="00EE50BC"/>
    <w:rsid w:val="00EE7E20"/>
    <w:rsid w:val="00EF5251"/>
    <w:rsid w:val="00EF7EEF"/>
    <w:rsid w:val="00F14804"/>
    <w:rsid w:val="00F178B5"/>
    <w:rsid w:val="00F31211"/>
    <w:rsid w:val="00F35D05"/>
    <w:rsid w:val="00F464CC"/>
    <w:rsid w:val="00F70B8D"/>
    <w:rsid w:val="00F76C4E"/>
    <w:rsid w:val="00F843B8"/>
    <w:rsid w:val="00F86821"/>
    <w:rsid w:val="00F9018D"/>
    <w:rsid w:val="00F918DD"/>
    <w:rsid w:val="00F95808"/>
    <w:rsid w:val="00F974DE"/>
    <w:rsid w:val="00FA0754"/>
    <w:rsid w:val="00FA3763"/>
    <w:rsid w:val="00FB2081"/>
    <w:rsid w:val="00FC6690"/>
    <w:rsid w:val="00FD6F1B"/>
    <w:rsid w:val="00FE1309"/>
    <w:rsid w:val="00FE1615"/>
    <w:rsid w:val="00FF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70"/>
    </w:pPr>
    <w:rPr>
      <w:sz w:val="28"/>
    </w:rPr>
  </w:style>
  <w:style w:type="paragraph" w:styleId="2">
    <w:name w:val="Body Text Indent 2"/>
    <w:basedOn w:val="a"/>
    <w:pPr>
      <w:ind w:firstLine="720"/>
    </w:pPr>
    <w:rPr>
      <w:sz w:val="28"/>
    </w:rPr>
  </w:style>
  <w:style w:type="paragraph" w:styleId="a4">
    <w:name w:val="Date"/>
    <w:basedOn w:val="a"/>
    <w:next w:val="a"/>
    <w:pPr>
      <w:ind w:leftChars="2500" w:left="100"/>
    </w:pPr>
  </w:style>
  <w:style w:type="paragraph" w:customStyle="1" w:styleId="a5">
    <w:name w:val="我的样式"/>
    <w:basedOn w:val="a3"/>
    <w:pPr>
      <w:ind w:firstLine="0"/>
    </w:pPr>
    <w:rPr>
      <w:spacing w:val="10"/>
      <w:w w:val="95"/>
      <w:sz w:val="32"/>
      <w:szCs w:val="20"/>
    </w:rPr>
  </w:style>
  <w:style w:type="paragraph" w:styleId="a6">
    <w:name w:val="Body Text"/>
    <w:basedOn w:val="a"/>
    <w:rPr>
      <w:rFonts w:eastAsia="仿宋_GB2312"/>
      <w:sz w:val="32"/>
      <w:szCs w:val="20"/>
    </w:rPr>
  </w:style>
  <w:style w:type="paragraph" w:styleId="3">
    <w:name w:val="Body Text Indent 3"/>
    <w:basedOn w:val="a"/>
    <w:pPr>
      <w:spacing w:line="540" w:lineRule="exact"/>
      <w:ind w:firstLineChars="200" w:firstLine="640"/>
    </w:pPr>
    <w:rPr>
      <w:rFonts w:ascii="仿宋_GB2312" w:eastAsia="仿宋_GB2312"/>
      <w:sz w:val="32"/>
      <w:szCs w:val="20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064E0B"/>
    <w:rPr>
      <w:sz w:val="18"/>
      <w:szCs w:val="18"/>
    </w:rPr>
  </w:style>
  <w:style w:type="table" w:styleId="ab">
    <w:name w:val="Table Grid"/>
    <w:basedOn w:val="a1"/>
    <w:rsid w:val="003319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i141">
    <w:name w:val="hei141"/>
    <w:basedOn w:val="a0"/>
    <w:rsid w:val="00DD1E8A"/>
    <w:rPr>
      <w:rFonts w:ascii="宋体" w:eastAsia="宋体" w:hAnsi="宋体" w:hint="eastAsia"/>
      <w:strike w:val="0"/>
      <w:dstrike w:val="0"/>
      <w:color w:val="000000"/>
      <w:sz w:val="21"/>
      <w:szCs w:val="21"/>
      <w:u w:val="none"/>
      <w:effect w:val="none"/>
    </w:rPr>
  </w:style>
  <w:style w:type="paragraph" w:styleId="ac">
    <w:name w:val="Normal (Web)"/>
    <w:basedOn w:val="a"/>
    <w:rsid w:val="00DD1E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Char">
    <w:name w:val=" Char Char Char Char Char Char Char Char Char Char"/>
    <w:basedOn w:val="a"/>
    <w:rsid w:val="00DD1E8A"/>
    <w:rPr>
      <w:szCs w:val="21"/>
    </w:rPr>
  </w:style>
  <w:style w:type="paragraph" w:customStyle="1" w:styleId="CharCharChar">
    <w:name w:val=" Char Char Char"/>
    <w:basedOn w:val="a"/>
    <w:rsid w:val="007B3420"/>
    <w:rPr>
      <w:szCs w:val="21"/>
    </w:rPr>
  </w:style>
  <w:style w:type="paragraph" w:customStyle="1" w:styleId="CharCharCharChar">
    <w:name w:val=" Char Char Char Char"/>
    <w:basedOn w:val="a"/>
    <w:rsid w:val="00917380"/>
    <w:pPr>
      <w:widowControl/>
      <w:snapToGrid w:val="0"/>
      <w:spacing w:line="240" w:lineRule="exact"/>
      <w:jc w:val="left"/>
    </w:pPr>
    <w:rPr>
      <w:szCs w:val="20"/>
    </w:rPr>
  </w:style>
  <w:style w:type="character" w:styleId="ad">
    <w:name w:val="Hyperlink"/>
    <w:basedOn w:val="a0"/>
    <w:rsid w:val="003703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2003&#24029;&#22996;&#22806;&#390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0626-5F5F-4AF2-BD0F-B2DC5A52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2003川委外领</Template>
  <TotalTime>2</TotalTime>
  <Pages>6</Pages>
  <Words>405</Words>
  <Characters>2311</Characters>
  <Application>Microsoft Office Word</Application>
  <DocSecurity>0</DocSecurity>
  <Lines>19</Lines>
  <Paragraphs>5</Paragraphs>
  <ScaleCrop>false</ScaleCrop>
  <Company>scwb</Company>
  <LinksUpToDate>false</LinksUpToDate>
  <CharactersWithSpaces>2711</CharactersWithSpaces>
  <SharedDoc>false</SharedDoc>
  <HLinks>
    <vt:vector size="6" baseType="variant">
      <vt:variant>
        <vt:i4>-1754953460</vt:i4>
      </vt:variant>
      <vt:variant>
        <vt:i4>0</vt:i4>
      </vt:variant>
      <vt:variant>
        <vt:i4>0</vt:i4>
      </vt:variant>
      <vt:variant>
        <vt:i4>5</vt:i4>
      </vt:variant>
      <vt:variant>
        <vt:lpwstr>mailto:电子版发送至swsqwbcgc@163.com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关于暂停巴中市外办出国审批权的通报</dc:title>
  <dc:creator>董杰</dc:creator>
  <cp:lastModifiedBy>Lenovo</cp:lastModifiedBy>
  <cp:revision>2</cp:revision>
  <cp:lastPrinted>2016-10-14T03:43:00Z</cp:lastPrinted>
  <dcterms:created xsi:type="dcterms:W3CDTF">2016-10-17T02:06:00Z</dcterms:created>
  <dcterms:modified xsi:type="dcterms:W3CDTF">2016-10-17T02:06:00Z</dcterms:modified>
</cp:coreProperties>
</file>